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82931" w14:textId="0C9C15E5" w:rsidR="00A93986" w:rsidRDefault="00CA2050">
      <w:pPr>
        <w:rPr>
          <w:sz w:val="44"/>
          <w:szCs w:val="44"/>
        </w:rPr>
      </w:pPr>
      <w:r w:rsidRPr="008F4787">
        <w:rPr>
          <w:sz w:val="44"/>
          <w:szCs w:val="44"/>
        </w:rPr>
        <w:t>Reeperbahn</w:t>
      </w:r>
    </w:p>
    <w:p w14:paraId="5B009AA7" w14:textId="23AA05D4" w:rsidR="008F4787" w:rsidRDefault="008F4787">
      <w:pPr>
        <w:rPr>
          <w:sz w:val="32"/>
          <w:szCs w:val="32"/>
        </w:rPr>
      </w:pPr>
      <w:r>
        <w:rPr>
          <w:sz w:val="32"/>
          <w:szCs w:val="32"/>
        </w:rPr>
        <w:t>Werkzeuge:</w:t>
      </w:r>
    </w:p>
    <w:p w14:paraId="4CAE6272" w14:textId="44F4DCB6" w:rsidR="008F4787" w:rsidRDefault="008F4787" w:rsidP="008F4787">
      <w:pPr>
        <w:pStyle w:val="Listenabsatz"/>
        <w:numPr>
          <w:ilvl w:val="0"/>
          <w:numId w:val="1"/>
        </w:numPr>
        <w:rPr>
          <w:sz w:val="24"/>
          <w:szCs w:val="24"/>
        </w:rPr>
      </w:pPr>
      <w:r>
        <w:rPr>
          <w:sz w:val="24"/>
          <w:szCs w:val="24"/>
        </w:rPr>
        <w:t>Akkuschrauber</w:t>
      </w:r>
    </w:p>
    <w:p w14:paraId="00C40165" w14:textId="37201C5F" w:rsidR="008F4787" w:rsidRDefault="008F4787" w:rsidP="008F4787">
      <w:pPr>
        <w:pStyle w:val="Listenabsatz"/>
        <w:numPr>
          <w:ilvl w:val="0"/>
          <w:numId w:val="1"/>
        </w:numPr>
        <w:rPr>
          <w:sz w:val="24"/>
          <w:szCs w:val="24"/>
        </w:rPr>
      </w:pPr>
      <w:r>
        <w:rPr>
          <w:sz w:val="24"/>
          <w:szCs w:val="24"/>
        </w:rPr>
        <w:t>Bohrer (5mm, 6mm, 14mm, 15mm)</w:t>
      </w:r>
    </w:p>
    <w:p w14:paraId="65ED3CE2" w14:textId="374A84D2" w:rsidR="008F4787" w:rsidRDefault="008F4787" w:rsidP="008F4787">
      <w:pPr>
        <w:pStyle w:val="Listenabsatz"/>
        <w:numPr>
          <w:ilvl w:val="0"/>
          <w:numId w:val="1"/>
        </w:numPr>
        <w:rPr>
          <w:sz w:val="24"/>
          <w:szCs w:val="24"/>
        </w:rPr>
      </w:pPr>
      <w:r>
        <w:rPr>
          <w:sz w:val="24"/>
          <w:szCs w:val="24"/>
        </w:rPr>
        <w:t>Zangen</w:t>
      </w:r>
    </w:p>
    <w:p w14:paraId="40D6472D" w14:textId="5545E167" w:rsidR="008F4787" w:rsidRDefault="008F4787" w:rsidP="008F4787">
      <w:pPr>
        <w:pStyle w:val="Listenabsatz"/>
        <w:numPr>
          <w:ilvl w:val="0"/>
          <w:numId w:val="1"/>
        </w:numPr>
        <w:rPr>
          <w:sz w:val="24"/>
          <w:szCs w:val="24"/>
        </w:rPr>
      </w:pPr>
      <w:r>
        <w:rPr>
          <w:sz w:val="24"/>
          <w:szCs w:val="24"/>
        </w:rPr>
        <w:t>Handsäge</w:t>
      </w:r>
    </w:p>
    <w:p w14:paraId="74E50C79" w14:textId="000FB125" w:rsidR="008F4787" w:rsidRDefault="008F4787" w:rsidP="008F4787">
      <w:pPr>
        <w:pStyle w:val="Listenabsatz"/>
        <w:numPr>
          <w:ilvl w:val="0"/>
          <w:numId w:val="1"/>
        </w:numPr>
        <w:rPr>
          <w:sz w:val="24"/>
          <w:szCs w:val="24"/>
        </w:rPr>
      </w:pPr>
      <w:r>
        <w:rPr>
          <w:sz w:val="24"/>
          <w:szCs w:val="24"/>
        </w:rPr>
        <w:t>Gehrungslade</w:t>
      </w:r>
    </w:p>
    <w:p w14:paraId="750B7D74" w14:textId="34261EA4" w:rsidR="008F4787" w:rsidRDefault="009D0326" w:rsidP="008F4787">
      <w:pPr>
        <w:pStyle w:val="Listenabsatz"/>
        <w:numPr>
          <w:ilvl w:val="0"/>
          <w:numId w:val="1"/>
        </w:numPr>
        <w:rPr>
          <w:sz w:val="24"/>
          <w:szCs w:val="24"/>
        </w:rPr>
      </w:pPr>
      <w:r>
        <w:rPr>
          <w:sz w:val="24"/>
          <w:szCs w:val="24"/>
        </w:rPr>
        <w:t>Hammer</w:t>
      </w:r>
    </w:p>
    <w:p w14:paraId="357246D5" w14:textId="6C0F56BD" w:rsidR="009D0326" w:rsidRDefault="009D0326" w:rsidP="008F4787">
      <w:pPr>
        <w:pStyle w:val="Listenabsatz"/>
        <w:numPr>
          <w:ilvl w:val="0"/>
          <w:numId w:val="1"/>
        </w:numPr>
        <w:rPr>
          <w:sz w:val="24"/>
          <w:szCs w:val="24"/>
        </w:rPr>
      </w:pPr>
      <w:r>
        <w:rPr>
          <w:sz w:val="24"/>
          <w:szCs w:val="24"/>
        </w:rPr>
        <w:t>Schraubendreher</w:t>
      </w:r>
    </w:p>
    <w:p w14:paraId="237F75F8" w14:textId="78F154E5" w:rsidR="009D0326" w:rsidRDefault="009D0326" w:rsidP="008F4787">
      <w:pPr>
        <w:pStyle w:val="Listenabsatz"/>
        <w:numPr>
          <w:ilvl w:val="0"/>
          <w:numId w:val="1"/>
        </w:numPr>
        <w:rPr>
          <w:sz w:val="24"/>
          <w:szCs w:val="24"/>
        </w:rPr>
      </w:pPr>
      <w:r>
        <w:rPr>
          <w:sz w:val="24"/>
          <w:szCs w:val="24"/>
        </w:rPr>
        <w:t>Kleine Werkbank</w:t>
      </w:r>
    </w:p>
    <w:p w14:paraId="530B8D5C" w14:textId="5996C898" w:rsidR="009D0326" w:rsidRPr="009D0326" w:rsidRDefault="009D0326" w:rsidP="009D0326">
      <w:pPr>
        <w:rPr>
          <w:sz w:val="32"/>
          <w:szCs w:val="32"/>
        </w:rPr>
      </w:pPr>
      <w:r w:rsidRPr="009D0326">
        <w:rPr>
          <w:sz w:val="32"/>
          <w:szCs w:val="32"/>
        </w:rPr>
        <w:t>Material:</w:t>
      </w:r>
    </w:p>
    <w:p w14:paraId="089A44DE" w14:textId="1756D72F" w:rsidR="009D0326" w:rsidRDefault="009D0326" w:rsidP="009D0326">
      <w:pPr>
        <w:pStyle w:val="Listenabsatz"/>
        <w:numPr>
          <w:ilvl w:val="0"/>
          <w:numId w:val="2"/>
        </w:numPr>
        <w:rPr>
          <w:sz w:val="24"/>
          <w:szCs w:val="24"/>
        </w:rPr>
      </w:pPr>
      <w:r>
        <w:rPr>
          <w:sz w:val="24"/>
          <w:szCs w:val="24"/>
        </w:rPr>
        <w:t>Kupferdraht oder Eisendraht (4 Stück 2-3mm x 10cm)</w:t>
      </w:r>
    </w:p>
    <w:p w14:paraId="15AF169A" w14:textId="45AF92AC" w:rsidR="009D0326" w:rsidRDefault="009D0326" w:rsidP="009D0326">
      <w:pPr>
        <w:pStyle w:val="Listenabsatz"/>
        <w:numPr>
          <w:ilvl w:val="0"/>
          <w:numId w:val="2"/>
        </w:numPr>
        <w:rPr>
          <w:sz w:val="24"/>
          <w:szCs w:val="24"/>
        </w:rPr>
      </w:pPr>
      <w:r>
        <w:rPr>
          <w:sz w:val="24"/>
          <w:szCs w:val="24"/>
        </w:rPr>
        <w:t>Holz</w:t>
      </w:r>
    </w:p>
    <w:p w14:paraId="7B9A9CAF" w14:textId="03040E0A" w:rsidR="009D0326" w:rsidRPr="009D0326" w:rsidRDefault="009D0326" w:rsidP="009D0326">
      <w:pPr>
        <w:pStyle w:val="Listenabsatz"/>
        <w:numPr>
          <w:ilvl w:val="0"/>
          <w:numId w:val="2"/>
        </w:numPr>
        <w:rPr>
          <w:sz w:val="24"/>
          <w:szCs w:val="24"/>
        </w:rPr>
      </w:pPr>
      <w:r>
        <w:rPr>
          <w:sz w:val="24"/>
          <w:szCs w:val="24"/>
        </w:rPr>
        <w:t>Schrauben</w:t>
      </w:r>
    </w:p>
    <w:p w14:paraId="46669AF0" w14:textId="04142B46" w:rsidR="00A93986" w:rsidRPr="009D0326" w:rsidRDefault="00CA2050">
      <w:pPr>
        <w:rPr>
          <w:sz w:val="32"/>
          <w:szCs w:val="32"/>
        </w:rPr>
      </w:pPr>
      <w:r w:rsidRPr="009D0326">
        <w:rPr>
          <w:sz w:val="32"/>
          <w:szCs w:val="32"/>
        </w:rPr>
        <w:t>Bauanleitungen</w:t>
      </w:r>
      <w:r w:rsidR="009D0326">
        <w:rPr>
          <w:sz w:val="32"/>
          <w:szCs w:val="32"/>
        </w:rPr>
        <w:t>:</w:t>
      </w:r>
    </w:p>
    <w:p w14:paraId="130E2967" w14:textId="77777777" w:rsidR="009D0326" w:rsidRDefault="00CA2050">
      <w:r>
        <w:t>1.</w:t>
      </w:r>
    </w:p>
    <w:p w14:paraId="6952BC81" w14:textId="14CCE231" w:rsidR="00A93986" w:rsidRDefault="00CA2050">
      <w:proofErr w:type="spellStart"/>
      <w:r>
        <w:t>Verdrillvorrichtung</w:t>
      </w:r>
      <w:proofErr w:type="spellEnd"/>
      <w:r>
        <w:t xml:space="preserve">: </w:t>
      </w:r>
      <w:r>
        <w:t>Sperrholzplatte oder Spanplatte:  12 bis 18mm 45X45 cm. 2</w:t>
      </w:r>
      <w:r w:rsidR="008F4787">
        <w:t xml:space="preserve"> </w:t>
      </w:r>
      <w:r>
        <w:t>Latten 45</w:t>
      </w:r>
      <w:proofErr w:type="gramStart"/>
      <w:r>
        <w:t>cm  1</w:t>
      </w:r>
      <w:proofErr w:type="gramEnd"/>
      <w:r w:rsidR="008F4787">
        <w:t xml:space="preserve"> </w:t>
      </w:r>
      <w:r>
        <w:t>Brett ca. 10</w:t>
      </w:r>
      <w:r>
        <w:t>cm x</w:t>
      </w:r>
      <w:r w:rsidR="008F4787">
        <w:t xml:space="preserve"> </w:t>
      </w:r>
      <w:r>
        <w:t>30cm.</w:t>
      </w:r>
    </w:p>
    <w:p w14:paraId="2616A078" w14:textId="30837B75" w:rsidR="00A93986" w:rsidRDefault="00CA2050">
      <w:r>
        <w:t>In die Mitte der Drillvorrichtung ein Quadrat mit Seitenlänge 20cm einzeichnen und an den 4 Ecken mit 5mm Holzbohrer</w:t>
      </w:r>
      <w:r>
        <w:t xml:space="preserve"> durchbohren. An den 2 Seiten der Platte 2</w:t>
      </w:r>
      <w:r w:rsidR="008F4787">
        <w:t xml:space="preserve"> </w:t>
      </w:r>
      <w:r>
        <w:t>Lat</w:t>
      </w:r>
      <w:r>
        <w:t>ten 24mm x</w:t>
      </w:r>
      <w:r w:rsidR="008F4787">
        <w:t xml:space="preserve"> </w:t>
      </w:r>
      <w:r>
        <w:t>42mm</w:t>
      </w:r>
      <w:r>
        <w:t xml:space="preserve"> Länge 45cm anschrauben. Wegen aufrechtem </w:t>
      </w:r>
      <w:r w:rsidR="008F4787">
        <w:t>s</w:t>
      </w:r>
      <w:r>
        <w:t>tehen</w:t>
      </w:r>
      <w:r w:rsidR="008F4787">
        <w:t>,</w:t>
      </w:r>
      <w:r>
        <w:t xml:space="preserve"> Brett von ca. 10cm x</w:t>
      </w:r>
      <w:r>
        <w:t xml:space="preserve"> 30 cm mittig unten a</w:t>
      </w:r>
      <w:r w:rsidR="008F4787">
        <w:t>n</w:t>
      </w:r>
      <w:r>
        <w:t xml:space="preserve">schrauben. </w:t>
      </w:r>
    </w:p>
    <w:p w14:paraId="218EFC9C" w14:textId="77777777" w:rsidR="009D0326" w:rsidRDefault="00CA2050">
      <w:r>
        <w:t xml:space="preserve">2. </w:t>
      </w:r>
    </w:p>
    <w:p w14:paraId="4D16DBE2" w14:textId="2156FF5B" w:rsidR="00A93986" w:rsidRDefault="00CA2050">
      <w:r>
        <w:t>4</w:t>
      </w:r>
      <w:r w:rsidR="008F4787">
        <w:t xml:space="preserve"> H</w:t>
      </w:r>
      <w:r>
        <w:t>andkurbeln aus 4</w:t>
      </w:r>
      <w:r w:rsidR="008F4787">
        <w:t xml:space="preserve"> </w:t>
      </w:r>
      <w:r>
        <w:t>x</w:t>
      </w:r>
      <w:r w:rsidR="008F4787">
        <w:t xml:space="preserve"> </w:t>
      </w:r>
      <w:r>
        <w:t>12cm Latten; 4 x 10 cm Drahtstücke 2/3mm; 4</w:t>
      </w:r>
      <w:r w:rsidR="008F4787">
        <w:t xml:space="preserve"> </w:t>
      </w:r>
      <w:r>
        <w:t xml:space="preserve">x 10cm 14mm Rundstäbe. </w:t>
      </w:r>
    </w:p>
    <w:p w14:paraId="00FE411A" w14:textId="524AA3E2" w:rsidR="00A93986" w:rsidRDefault="00CA2050">
      <w:r>
        <w:t>In 4 „Handkurbeln“</w:t>
      </w:r>
      <w:r w:rsidR="008F4787">
        <w:t xml:space="preserve"> </w:t>
      </w:r>
      <w:r>
        <w:t>aus 4x12cm Latten im Absta</w:t>
      </w:r>
      <w:r>
        <w:t>nd von 2cm wird 1</w:t>
      </w:r>
      <w:r w:rsidR="008F4787">
        <w:t xml:space="preserve"> </w:t>
      </w:r>
      <w:r>
        <w:t xml:space="preserve">Loch von 14mm Durchmesser für 10cm Rundstab gebohrt und dieser verklebt. Die andere Seite wird bei 2cm mittig mit 5mm Bohrer durchbohrt, anschließend Holzstück von 2x4 cm abgesägt. In längeres Stück wird mit 4mm Bohrer mittig 15mm </w:t>
      </w:r>
      <w:proofErr w:type="gramStart"/>
      <w:r>
        <w:t>tief geb</w:t>
      </w:r>
      <w:r>
        <w:t>ohrt</w:t>
      </w:r>
      <w:proofErr w:type="gramEnd"/>
      <w:r>
        <w:t>, der 10 cm 2-3mm Draht hineingesteckt, rechtwinklig gebogen, das 2x4cm Holzstück mit 2 Schrauben in alten Zustand zusammengefügt. Jetzt wird Kurbeldraht durch 5mm Loch der Drillvorrichtung gesteckt und danach ein Haken gebogen.</w:t>
      </w:r>
      <w:r w:rsidR="008F4787">
        <w:t xml:space="preserve"> </w:t>
      </w:r>
      <w:r>
        <w:t xml:space="preserve">Der Vorgang wird </w:t>
      </w:r>
      <w:proofErr w:type="gramStart"/>
      <w:r>
        <w:t>4</w:t>
      </w:r>
      <w:r w:rsidR="008F4787">
        <w:t xml:space="preserve"> </w:t>
      </w:r>
      <w:r>
        <w:t>mal</w:t>
      </w:r>
      <w:proofErr w:type="gramEnd"/>
      <w:r>
        <w:t xml:space="preserve"> wi</w:t>
      </w:r>
      <w:r>
        <w:t xml:space="preserve">ederholt. </w:t>
      </w:r>
      <w:r>
        <w:tab/>
      </w:r>
      <w:r>
        <w:tab/>
        <w:t xml:space="preserve">     </w:t>
      </w:r>
    </w:p>
    <w:p w14:paraId="40CE93F5" w14:textId="77777777" w:rsidR="009D0326" w:rsidRDefault="00CA2050">
      <w:r>
        <w:t xml:space="preserve"> 3.</w:t>
      </w:r>
    </w:p>
    <w:p w14:paraId="35142750" w14:textId="057DA925" w:rsidR="00A93986" w:rsidRDefault="00CA2050">
      <w:r>
        <w:t>Quadrat.12-18mm Holzplatte Seitenlänge 25cm; Quadrat innen 20 cm SL., an Ecken 15mm Löcher.</w:t>
      </w:r>
    </w:p>
    <w:p w14:paraId="6134E9A0" w14:textId="2FAC3801" w:rsidR="00A93986" w:rsidRDefault="00CA2050">
      <w:r>
        <w:lastRenderedPageBreak/>
        <w:t>Quadratische Mitnehmerscheibe aus Sperrholz oder Spanplatte: 12 bis 18mm 25</w:t>
      </w:r>
      <w:r w:rsidR="008F4787">
        <w:t xml:space="preserve"> </w:t>
      </w:r>
      <w:r>
        <w:t>x</w:t>
      </w:r>
      <w:r w:rsidR="008F4787">
        <w:t xml:space="preserve"> </w:t>
      </w:r>
      <w:r>
        <w:t xml:space="preserve">25 cm. Ein gleichgroßes Quadrat wie bei </w:t>
      </w:r>
      <w:proofErr w:type="spellStart"/>
      <w:r>
        <w:t>Verdrillvorrichtung</w:t>
      </w:r>
      <w:proofErr w:type="spellEnd"/>
      <w:r>
        <w:t>! von 2</w:t>
      </w:r>
      <w:r>
        <w:t xml:space="preserve">0 cm Seitenlänge einzeichnen, aber an den Ecken mit 15mm Bohrer bohren, damit die vier 10cm langen 14mm Rundstäbe sich drehen können. </w:t>
      </w:r>
    </w:p>
    <w:p w14:paraId="69D6A4AC" w14:textId="77777777" w:rsidR="009D0326" w:rsidRDefault="00CA2050">
      <w:r>
        <w:t>4.</w:t>
      </w:r>
    </w:p>
    <w:p w14:paraId="45F381FE" w14:textId="6A784C00" w:rsidR="00A93986" w:rsidRDefault="00CA2050">
      <w:r>
        <w:t>Schlitten 1</w:t>
      </w:r>
      <w:r w:rsidR="008F4787">
        <w:t xml:space="preserve"> </w:t>
      </w:r>
      <w:r>
        <w:t>ca. 10cm</w:t>
      </w:r>
      <w:r w:rsidR="008F4787">
        <w:t xml:space="preserve"> </w:t>
      </w:r>
      <w:r>
        <w:t>x</w:t>
      </w:r>
      <w:r w:rsidR="008F4787">
        <w:t xml:space="preserve"> </w:t>
      </w:r>
      <w:r>
        <w:t>30cm Brett wird</w:t>
      </w:r>
      <w:r>
        <w:t xml:space="preserve"> mittig aufrecht auf</w:t>
      </w:r>
      <w:r>
        <w:t xml:space="preserve"> 1</w:t>
      </w:r>
      <w:r w:rsidR="008F4787">
        <w:t xml:space="preserve"> </w:t>
      </w:r>
      <w:r>
        <w:t xml:space="preserve">ca. 10cmx30cm </w:t>
      </w:r>
      <w:r w:rsidR="008F4787">
        <w:t xml:space="preserve">Brett </w:t>
      </w:r>
      <w:r>
        <w:t>angeschraubt. In das 5mm Loch (ca. 25cm von u</w:t>
      </w:r>
      <w:r>
        <w:t>nten) wird ein 25cm 3mm Draht gesteckt und zu einer Kurbel gebogen. Während die Mitnehmerscheibe bei 100 cm langen Schnüren ca.</w:t>
      </w:r>
      <w:r w:rsidR="008F4787">
        <w:t xml:space="preserve"> </w:t>
      </w:r>
      <w:r>
        <w:t xml:space="preserve">60mal gedreht wird, „rutscht“ der Schlitten. Das Seil wird 20-30 cm kürzer als die 100 cm langen Schnüre. </w:t>
      </w:r>
    </w:p>
    <w:p w14:paraId="74AE9E7D" w14:textId="77777777" w:rsidR="009D0326" w:rsidRDefault="00CA2050">
      <w:r>
        <w:t xml:space="preserve">5. </w:t>
      </w:r>
    </w:p>
    <w:p w14:paraId="6C5227F4" w14:textId="24087CF6" w:rsidR="00A93986" w:rsidRDefault="00CA2050">
      <w:r>
        <w:t xml:space="preserve">Mit dem </w:t>
      </w:r>
      <w:proofErr w:type="spellStart"/>
      <w:r>
        <w:t>Leitholz</w:t>
      </w:r>
      <w:proofErr w:type="spellEnd"/>
      <w:r>
        <w:t xml:space="preserve"> od</w:t>
      </w:r>
      <w:r>
        <w:t xml:space="preserve">er 15cm Winkelkreuz werden die Fäden getrennt. Während die Kurbel des Schlittens gedreht wird, wandert das </w:t>
      </w:r>
      <w:proofErr w:type="spellStart"/>
      <w:r>
        <w:t>Leitholz</w:t>
      </w:r>
      <w:proofErr w:type="spellEnd"/>
      <w:r>
        <w:t xml:space="preserve">/Winkelkreuz zur </w:t>
      </w:r>
      <w:proofErr w:type="spellStart"/>
      <w:r>
        <w:t>Verdrillvorrichtung</w:t>
      </w:r>
      <w:proofErr w:type="spellEnd"/>
      <w:r>
        <w:t xml:space="preserve">.                            </w:t>
      </w:r>
      <w:r>
        <w:t xml:space="preserve">                                                     </w:t>
      </w:r>
    </w:p>
    <w:p w14:paraId="26D3AD4F" w14:textId="77777777" w:rsidR="00A93986" w:rsidRDefault="00CA2050">
      <w:pPr>
        <w:pStyle w:val="Listenabsatz"/>
        <w:ind w:left="1080"/>
      </w:pPr>
      <w:r>
        <w:t xml:space="preserve"> </w:t>
      </w:r>
    </w:p>
    <w:p w14:paraId="21AC784F" w14:textId="77777777" w:rsidR="00A93986" w:rsidRDefault="00CA2050">
      <w:r>
        <w:t xml:space="preserve"> </w:t>
      </w:r>
    </w:p>
    <w:sectPr w:rsidR="00A9398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8838E" w14:textId="77777777" w:rsidR="00CA2050" w:rsidRDefault="00CA2050">
      <w:pPr>
        <w:spacing w:after="0" w:line="240" w:lineRule="auto"/>
      </w:pPr>
      <w:r>
        <w:separator/>
      </w:r>
    </w:p>
  </w:endnote>
  <w:endnote w:type="continuationSeparator" w:id="0">
    <w:p w14:paraId="2BAD1A0F" w14:textId="77777777" w:rsidR="00CA2050" w:rsidRDefault="00CA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28F6F" w14:textId="77777777" w:rsidR="00CA2050" w:rsidRDefault="00CA2050">
      <w:pPr>
        <w:spacing w:after="0" w:line="240" w:lineRule="auto"/>
      </w:pPr>
      <w:r>
        <w:rPr>
          <w:color w:val="000000"/>
        </w:rPr>
        <w:separator/>
      </w:r>
    </w:p>
  </w:footnote>
  <w:footnote w:type="continuationSeparator" w:id="0">
    <w:p w14:paraId="60ACBC9A" w14:textId="77777777" w:rsidR="00CA2050" w:rsidRDefault="00CA2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02CB1"/>
    <w:multiLevelType w:val="hybridMultilevel"/>
    <w:tmpl w:val="79DEA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611AD0"/>
    <w:multiLevelType w:val="hybridMultilevel"/>
    <w:tmpl w:val="CC00A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93986"/>
    <w:rsid w:val="008F4787"/>
    <w:rsid w:val="009D0326"/>
    <w:rsid w:val="00A93986"/>
    <w:rsid w:val="00CA2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354C"/>
  <w15:docId w15:val="{6060A80D-9605-4DC4-B3BB-66963DCD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Weis</dc:creator>
  <dc:description/>
  <cp:lastModifiedBy>Kevin Kern</cp:lastModifiedBy>
  <cp:revision>2</cp:revision>
  <dcterms:created xsi:type="dcterms:W3CDTF">2021-05-10T12:35:00Z</dcterms:created>
  <dcterms:modified xsi:type="dcterms:W3CDTF">2021-05-10T12:35:00Z</dcterms:modified>
</cp:coreProperties>
</file>